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291920" w14:paraId="4564C59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36F028" w14:textId="73807EC4" w:rsidR="00AF5046" w:rsidRDefault="00653FC6" w:rsidP="00C353CC">
            <w:pPr>
              <w:pStyle w:val="ISOClause"/>
              <w:spacing w:before="60" w:after="60" w:line="240" w:lineRule="auto"/>
            </w:pPr>
            <w:r>
              <w:t>94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5A81796" w14:textId="77777777" w:rsidR="00AF5046" w:rsidRDefault="00AF5046" w:rsidP="00C353CC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9D7C15" w14:textId="77777777" w:rsidR="00BB5F38" w:rsidRPr="00BB5F38" w:rsidRDefault="00BB5F38" w:rsidP="00BB5F38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ADFA02" w14:textId="77777777" w:rsidR="00AF5046" w:rsidRPr="00AF5046" w:rsidRDefault="00AF5046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D5D0A67" w14:textId="77777777" w:rsidR="00AF5046" w:rsidRPr="00AF5046" w:rsidRDefault="00AF5046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291920" w14:paraId="5B9E7DE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FC35B3" w14:textId="77777777" w:rsidR="00111B01" w:rsidRPr="00111B01" w:rsidRDefault="00111B01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7A4EEB0" w14:textId="77777777" w:rsidR="00111B01" w:rsidRPr="00111B01" w:rsidRDefault="00111B01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D65CDE7" w14:textId="77777777" w:rsidR="00A669D0" w:rsidRPr="00DD0FA7" w:rsidRDefault="00A669D0" w:rsidP="00C353CC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98C30E" w14:textId="77777777" w:rsidR="00111B01" w:rsidRPr="00AF5046" w:rsidRDefault="00111B01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FA30A" w14:textId="77777777" w:rsidR="00111B01" w:rsidRPr="00B42032" w:rsidRDefault="00111B01" w:rsidP="00C353CC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291920" w14:paraId="32744DE8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5063B3" w14:textId="77777777" w:rsidR="00F6742A" w:rsidRPr="00111B01" w:rsidRDefault="00F6742A" w:rsidP="00C353CC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90DBBFF" w14:textId="77777777" w:rsidR="00F6742A" w:rsidRPr="00111B01" w:rsidRDefault="00F6742A" w:rsidP="00C353CC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F1E3AE" w14:textId="77777777" w:rsidR="007212F3" w:rsidRPr="00DD0FA7" w:rsidRDefault="007212F3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B84CF8" w14:textId="77777777" w:rsidR="00F6742A" w:rsidRPr="00F6742A" w:rsidRDefault="00F6742A" w:rsidP="00C353CC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96DC03A" w14:textId="77777777" w:rsidR="00F6742A" w:rsidRPr="00F6742A" w:rsidRDefault="00F6742A" w:rsidP="00C353CC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856AF2D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2DD9925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48EE70" w14:textId="77777777" w:rsidR="00DD0FA7" w:rsidRPr="00F6742A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04243" w14:textId="77777777" w:rsidR="00DD0FA7" w:rsidRPr="00DD0FA7" w:rsidRDefault="00DD0FA7" w:rsidP="00DD0FA7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E2ADCAE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60DEF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B335B66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8B3E7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8E760DF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F7C337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ACF17A7" w14:textId="77777777" w:rsidR="00DD0FA7" w:rsidRPr="00474F02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CB16B8" w14:textId="77777777" w:rsidR="00DD0FA7" w:rsidRPr="00F6742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A34D40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C4627A0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6B2194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AF41FBA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72112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0955FE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F5997D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7B6F9D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AA8B6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547032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1532D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AF0B4EC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74C21E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226E8B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2F78BC2" w14:textId="77777777" w:rsidR="00DD0FA7" w:rsidRPr="00990E89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B97356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E8A6643" w14:textId="77777777" w:rsidR="00DD0FA7" w:rsidRPr="00AF5046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81DEC5" w14:textId="77777777" w:rsidR="00DD0FA7" w:rsidRPr="00AF5046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C59A4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EBC874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19FC1FC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8E1A3C3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5420B1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7109F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53CA730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6BD3D16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4DD48E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842FD44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CFB05C0" w14:textId="77777777" w:rsidR="00DD0FA7" w:rsidRPr="00111B01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186DE5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A421B74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E68A5E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1571F3F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6B1B1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6EBAC3E" w14:textId="77777777" w:rsidR="00DD0FA7" w:rsidRPr="006E101C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A3B914E" w14:textId="77777777" w:rsidR="00DD0FA7" w:rsidRPr="006E101C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3B82427E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523FAD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5C0CAA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65E8C75" w14:textId="77777777" w:rsidR="00DD0FA7" w:rsidRPr="00DD0FA7" w:rsidRDefault="00DD0FA7" w:rsidP="00DD0FA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43F2EE8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F76248" w14:textId="77777777" w:rsidR="00DD0FA7" w:rsidRPr="00B4099E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10424F6B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F3DA98D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B9E4E87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3775C0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ACFF05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4C04C76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22BEC8DF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AED7BC9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3B2A589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785589A" w14:textId="77777777" w:rsidR="00DD0FA7" w:rsidRPr="001936B8" w:rsidRDefault="00DD0FA7" w:rsidP="00DD0FA7">
            <w:pPr>
              <w:jc w:val="left"/>
              <w:rPr>
                <w:rFonts w:eastAsia="SimSun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1A4F200" w14:textId="77777777" w:rsidR="00DD0FA7" w:rsidRPr="00EA43A5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FE4AC9D" w14:textId="77777777" w:rsidR="00DD0FA7" w:rsidRPr="00111B01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5429F9F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70EBC2F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562539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2DEE6D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C4B2FCF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75E047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1CB0773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966F0A3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D2A85BE" w14:textId="77777777" w:rsidR="00DD0FA7" w:rsidRPr="00474F02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598C69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6C6F70" w14:textId="77777777" w:rsidR="00DD0FA7" w:rsidRPr="0074699A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FBE69E" w14:textId="77777777" w:rsidR="00DD0FA7" w:rsidRPr="0074699A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67B08EC8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4E9AE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3DD26E3" w14:textId="77777777" w:rsidR="00DD0FA7" w:rsidRDefault="00DD0FA7" w:rsidP="00DD0FA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A87B" w14:textId="77777777" w:rsidR="00DD0FA7" w:rsidRPr="00DD0FA7" w:rsidRDefault="00DD0FA7" w:rsidP="00DD0FA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731649A" w14:textId="77777777" w:rsidR="00DD0FA7" w:rsidRPr="00991B23" w:rsidRDefault="00DD0FA7" w:rsidP="00DD0FA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D53B1" w14:textId="77777777" w:rsidR="00DD0FA7" w:rsidRPr="00991B23" w:rsidRDefault="00DD0FA7" w:rsidP="00DD0FA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DD0FA7" w:rsidRPr="00291920" w14:paraId="723C4D6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B6274A1" w14:textId="77777777" w:rsidR="00DD0FA7" w:rsidRPr="00DD0FA7" w:rsidRDefault="00DD0FA7" w:rsidP="00DD0FA7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B214CDC" w14:textId="77777777" w:rsidR="00DD0FA7" w:rsidRPr="00AD1083" w:rsidRDefault="00DD0FA7" w:rsidP="00DD0FA7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78E5DE1" w14:textId="77777777" w:rsidR="00DD0FA7" w:rsidRPr="00DD0FA7" w:rsidRDefault="00DD0FA7" w:rsidP="00DD0FA7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B43EEE" w14:textId="77777777" w:rsidR="00DD0FA7" w:rsidRPr="00AD1083" w:rsidRDefault="00DD0FA7" w:rsidP="00DD0FA7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DF0128" w14:textId="77777777" w:rsidR="00DD0FA7" w:rsidRPr="00AD1083" w:rsidRDefault="00DD0FA7" w:rsidP="00DD0FA7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59F0B41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E7305AC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DAD5E7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F0CEF6A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E4991B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76916D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33CEC86E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7F96D4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6CA112B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016369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D4F5CE2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8AB043F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6BD1FDBC" w14:textId="77777777" w:rsidTr="00C353CC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EEBF689" w14:textId="77777777" w:rsidR="00AD1083" w:rsidRPr="00AD1083" w:rsidRDefault="00AD1083" w:rsidP="00AD108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D5D9FB0" w14:textId="77777777" w:rsidR="00AD1083" w:rsidRPr="00AD1083" w:rsidRDefault="00AD1083" w:rsidP="00AD108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BC40C6F" w14:textId="77777777" w:rsidR="00AD1083" w:rsidRPr="00AD1083" w:rsidRDefault="00AD1083" w:rsidP="00AD108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1DF4EF" w14:textId="77777777" w:rsidR="00AD1083" w:rsidRPr="00AD1083" w:rsidRDefault="00AD1083" w:rsidP="00AD108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74A6358" w14:textId="77777777" w:rsidR="00AD1083" w:rsidRPr="00AD1083" w:rsidRDefault="00AD1083" w:rsidP="00AD108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AD1083" w:rsidRPr="00291920" w14:paraId="0722ADC7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1FFFC2C" w14:textId="77777777" w:rsidR="00AD1083" w:rsidRPr="00474F02" w:rsidRDefault="00AD1083" w:rsidP="00AD108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47A0CF6" w14:textId="77777777" w:rsidR="00AD1083" w:rsidRDefault="00AD1083" w:rsidP="00AD108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94FFF46" w14:textId="77777777" w:rsidR="00AD1083" w:rsidRDefault="00AD1083" w:rsidP="00AD108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D010C53" w14:textId="77777777" w:rsidR="00AD1083" w:rsidRPr="00991B23" w:rsidRDefault="00AD1083" w:rsidP="00AD108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42BB92" w14:textId="77777777" w:rsidR="00AD1083" w:rsidRPr="00991B23" w:rsidRDefault="00AD1083" w:rsidP="00AD108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87167AF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B22A" w14:textId="77777777" w:rsidR="00C353CC" w:rsidRDefault="00C353CC">
      <w:r>
        <w:separator/>
      </w:r>
    </w:p>
  </w:endnote>
  <w:endnote w:type="continuationSeparator" w:id="0">
    <w:p w14:paraId="0D4CA8CD" w14:textId="77777777" w:rsidR="00C353CC" w:rsidRDefault="00C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7998" w14:textId="77777777" w:rsidR="00653FC6" w:rsidRDefault="0065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B811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791E286F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1936B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65FA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7180AC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60633249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588D163A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379A84A4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820C" w14:textId="77777777" w:rsidR="00C353CC" w:rsidRDefault="00C353CC">
      <w:r>
        <w:separator/>
      </w:r>
    </w:p>
  </w:footnote>
  <w:footnote w:type="continuationSeparator" w:id="0">
    <w:p w14:paraId="6EB8009E" w14:textId="77777777" w:rsidR="00C353CC" w:rsidRDefault="00C3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F15C" w14:textId="77777777" w:rsidR="00653FC6" w:rsidRDefault="00653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653FC6" w14:paraId="00D82559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6F2D9CD" w14:textId="2DEA35F1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5210E6">
            <w:rPr>
              <w:rStyle w:val="MTEquationSection"/>
              <w:b/>
              <w:color w:val="auto"/>
              <w:sz w:val="22"/>
              <w:lang w:val="nl-NL"/>
            </w:rPr>
            <w:t>-</w:t>
          </w:r>
          <w:r w:rsidR="00653FC6">
            <w:rPr>
              <w:rStyle w:val="MTEquationSection"/>
              <w:b/>
              <w:color w:val="auto"/>
              <w:sz w:val="22"/>
              <w:lang w:val="nl-NL"/>
            </w:rPr>
            <w:t>9331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CAB4A8B" w14:textId="77777777" w:rsidR="00DE65DA" w:rsidRDefault="003C6BD5">
          <w:pPr>
            <w:pStyle w:val="ISOChange"/>
            <w:spacing w:before="60" w:after="60"/>
          </w:pPr>
          <w:r>
            <w:t>Dat</w:t>
          </w:r>
          <w:r w:rsidR="00DE65DA">
            <w:t>um</w:t>
          </w:r>
          <w:r>
            <w:t xml:space="preserve">: </w:t>
          </w:r>
        </w:p>
        <w:p w14:paraId="2D9A4BAA" w14:textId="1BC26ACA" w:rsidR="00715CF0" w:rsidRDefault="00EC6BDA">
          <w:pPr>
            <w:pStyle w:val="ISOChange"/>
            <w:spacing w:before="60" w:after="60"/>
          </w:pPr>
          <w:r>
            <w:t xml:space="preserve">12 </w:t>
          </w:r>
          <w:proofErr w:type="spellStart"/>
          <w:r>
            <w:t>april</w:t>
          </w:r>
          <w:proofErr w:type="spellEnd"/>
          <w:r w:rsidR="00DE65DA">
            <w:t xml:space="preserve"> </w:t>
          </w:r>
          <w:r>
            <w:t>-</w:t>
          </w:r>
          <w:r w:rsidR="00DE65DA">
            <w:t xml:space="preserve"> </w:t>
          </w:r>
          <w:r>
            <w:t xml:space="preserve">12 </w:t>
          </w:r>
          <w:proofErr w:type="spellStart"/>
          <w:r w:rsidR="00DE65DA">
            <w:t>m</w:t>
          </w:r>
          <w:r>
            <w:t>ei</w:t>
          </w:r>
          <w:proofErr w:type="spellEnd"/>
          <w:r w:rsidR="00DE65DA">
            <w:t xml:space="preserve"> 2019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3558975" w14:textId="26E6C833" w:rsidR="00E7031E" w:rsidRDefault="00715CF0" w:rsidP="00E7031E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BRL</w:t>
          </w:r>
          <w:r w:rsidR="00E7031E">
            <w:rPr>
              <w:b/>
              <w:sz w:val="20"/>
              <w:lang w:val="nl-NL"/>
            </w:rPr>
            <w:t xml:space="preserve"> </w:t>
          </w:r>
          <w:r w:rsidR="00653FC6">
            <w:rPr>
              <w:b/>
              <w:sz w:val="20"/>
              <w:lang w:val="nl-NL"/>
            </w:rPr>
            <w:t>9331</w:t>
          </w:r>
          <w:r w:rsidR="00E7031E">
            <w:rPr>
              <w:b/>
              <w:sz w:val="20"/>
              <w:lang w:val="nl-NL"/>
            </w:rPr>
            <w:t xml:space="preserve"> </w:t>
          </w:r>
        </w:p>
        <w:p w14:paraId="53871908" w14:textId="529AD28F" w:rsidR="003C6BD5" w:rsidRDefault="00653FC6" w:rsidP="00E7031E">
          <w:pPr>
            <w:pStyle w:val="ISOSecretObservations"/>
            <w:spacing w:before="60" w:after="60"/>
            <w:rPr>
              <w:sz w:val="20"/>
              <w:lang w:val="nl-NL"/>
            </w:rPr>
          </w:pPr>
          <w:r>
            <w:rPr>
              <w:b/>
              <w:sz w:val="20"/>
              <w:lang w:val="nl-NL"/>
            </w:rPr>
            <w:t>Geblazen glasgranulaat</w:t>
          </w:r>
          <w:bookmarkStart w:id="0" w:name="_GoBack"/>
          <w:bookmarkEnd w:id="0"/>
          <w:r w:rsidR="00E7031E">
            <w:rPr>
              <w:b/>
              <w:sz w:val="20"/>
              <w:lang w:val="nl-NL"/>
            </w:rPr>
            <w:t xml:space="preserve"> </w:t>
          </w:r>
        </w:p>
      </w:tc>
    </w:tr>
  </w:tbl>
  <w:p w14:paraId="7F1D67D9" w14:textId="77777777" w:rsidR="00AF5046" w:rsidRPr="00474F02" w:rsidRDefault="00AF5046">
    <w:pPr>
      <w:pStyle w:val="Header"/>
      <w:rPr>
        <w:lang w:val="nl-NL"/>
      </w:rPr>
    </w:pPr>
  </w:p>
  <w:p w14:paraId="2625E998" w14:textId="77777777" w:rsidR="00AF5046" w:rsidRPr="00474F02" w:rsidRDefault="00AF5046">
    <w:pPr>
      <w:pStyle w:val="Header"/>
      <w:rPr>
        <w:lang w:val="nl-NL"/>
      </w:rPr>
    </w:pPr>
  </w:p>
  <w:p w14:paraId="177F31AE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73EBE5B2" w14:textId="77777777">
      <w:trPr>
        <w:cantSplit/>
        <w:jc w:val="center"/>
      </w:trPr>
      <w:tc>
        <w:tcPr>
          <w:tcW w:w="1928" w:type="dxa"/>
        </w:tcPr>
        <w:p w14:paraId="05A1A24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24DC1F6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2BAD1AB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2AE7B59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162DBE5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1B5ECA8" w14:textId="77777777">
      <w:trPr>
        <w:cantSplit/>
        <w:jc w:val="center"/>
      </w:trPr>
      <w:tc>
        <w:tcPr>
          <w:tcW w:w="1928" w:type="dxa"/>
        </w:tcPr>
        <w:p w14:paraId="3BD7D28E" w14:textId="77777777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61B552D9" w14:textId="77777777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43830B1" w14:textId="669C381C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</w:t>
          </w:r>
        </w:p>
      </w:tc>
      <w:tc>
        <w:tcPr>
          <w:tcW w:w="4240" w:type="dxa"/>
        </w:tcPr>
        <w:p w14:paraId="7AB0B251" w14:textId="46AA8D0A" w:rsidR="00715CF0" w:rsidRPr="00EC6BDA" w:rsidRDefault="00EC6BD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EC6BDA">
            <w:rPr>
              <w:b/>
              <w:sz w:val="16"/>
            </w:rPr>
            <w:t>Verbetervoorstel</w:t>
          </w:r>
          <w:proofErr w:type="spellEnd"/>
        </w:p>
      </w:tc>
      <w:tc>
        <w:tcPr>
          <w:tcW w:w="2565" w:type="dxa"/>
        </w:tcPr>
        <w:p w14:paraId="67B5BA38" w14:textId="5D0C75B3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  <w:r w:rsidR="00DE65DA">
            <w:rPr>
              <w:b/>
              <w:sz w:val="16"/>
            </w:rPr>
            <w:t xml:space="preserve"> </w:t>
          </w:r>
          <w:proofErr w:type="spellStart"/>
          <w:r w:rsidR="00DE65DA">
            <w:rPr>
              <w:b/>
              <w:sz w:val="16"/>
            </w:rPr>
            <w:t>CvD</w:t>
          </w:r>
          <w:proofErr w:type="spellEnd"/>
        </w:p>
      </w:tc>
    </w:tr>
  </w:tbl>
  <w:p w14:paraId="7B44BB99" w14:textId="77777777" w:rsidR="00715CF0" w:rsidRDefault="00715CF0">
    <w:pPr>
      <w:pStyle w:val="Header"/>
      <w:rPr>
        <w:sz w:val="2"/>
      </w:rPr>
    </w:pPr>
  </w:p>
  <w:p w14:paraId="16DDE33B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722BAA21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2111A8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BAF1705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713157A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02AB8C4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031B30FD" w14:textId="77777777">
      <w:trPr>
        <w:cantSplit/>
        <w:jc w:val="center"/>
      </w:trPr>
      <w:tc>
        <w:tcPr>
          <w:tcW w:w="539" w:type="dxa"/>
        </w:tcPr>
        <w:p w14:paraId="51FEE595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ABA6FAD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5B24EE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A47336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E4B3A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FCD3A7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F4848BC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08AD68C7" w14:textId="77777777">
      <w:trPr>
        <w:cantSplit/>
        <w:jc w:val="center"/>
      </w:trPr>
      <w:tc>
        <w:tcPr>
          <w:tcW w:w="539" w:type="dxa"/>
        </w:tcPr>
        <w:p w14:paraId="4533017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0CC5533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9ED78F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477E97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FD04A48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4BEAD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21DB4C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F994107" w14:textId="77777777" w:rsidR="00715CF0" w:rsidRDefault="00715CF0">
    <w:pPr>
      <w:pStyle w:val="Header"/>
      <w:rPr>
        <w:sz w:val="2"/>
      </w:rPr>
    </w:pPr>
  </w:p>
  <w:p w14:paraId="3560A63A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B0F2E"/>
    <w:rsid w:val="00102763"/>
    <w:rsid w:val="00111B01"/>
    <w:rsid w:val="001936B8"/>
    <w:rsid w:val="001C3459"/>
    <w:rsid w:val="001D37B0"/>
    <w:rsid w:val="001D7F72"/>
    <w:rsid w:val="001F0E45"/>
    <w:rsid w:val="0024417D"/>
    <w:rsid w:val="00291920"/>
    <w:rsid w:val="00320AB1"/>
    <w:rsid w:val="0033374F"/>
    <w:rsid w:val="003A39EF"/>
    <w:rsid w:val="003A62A0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210E6"/>
    <w:rsid w:val="005C129D"/>
    <w:rsid w:val="005C47A4"/>
    <w:rsid w:val="00652BA1"/>
    <w:rsid w:val="00653FC6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A05738"/>
    <w:rsid w:val="00A1775B"/>
    <w:rsid w:val="00A669D0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353CC"/>
    <w:rsid w:val="00C5006F"/>
    <w:rsid w:val="00CB33F7"/>
    <w:rsid w:val="00D30D2D"/>
    <w:rsid w:val="00D46D94"/>
    <w:rsid w:val="00DA1120"/>
    <w:rsid w:val="00DC64E7"/>
    <w:rsid w:val="00DD0FA7"/>
    <w:rsid w:val="00DE65DA"/>
    <w:rsid w:val="00E3292A"/>
    <w:rsid w:val="00E53BD7"/>
    <w:rsid w:val="00E7031E"/>
    <w:rsid w:val="00E96E3F"/>
    <w:rsid w:val="00EA43A5"/>
    <w:rsid w:val="00EC6BDA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,"/>
  <w:listSeparator w:val=";"/>
  <w14:docId w14:val="2263DFE4"/>
  <w15:docId w15:val="{4823F5F5-6203-4229-9D26-B28808F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Haarsma, Robert</cp:lastModifiedBy>
  <cp:revision>2</cp:revision>
  <cp:lastPrinted>2016-12-13T09:06:00Z</cp:lastPrinted>
  <dcterms:created xsi:type="dcterms:W3CDTF">2019-04-15T13:44:00Z</dcterms:created>
  <dcterms:modified xsi:type="dcterms:W3CDTF">2019-04-15T13:44:00Z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